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7C7DBD9D" w14:textId="77777777" w:rsidR="007D215A" w:rsidRPr="007F4AF1" w:rsidRDefault="007D215A" w:rsidP="007D215A">
      <w:pPr>
        <w:rPr>
          <w:rFonts w:cs="Arial"/>
          <w:lang w:val="en-GB"/>
        </w:rPr>
      </w:pPr>
    </w:p>
    <w:p w14:paraId="7EE03960" w14:textId="77777777" w:rsidR="007D215A" w:rsidRPr="007F4AF1" w:rsidRDefault="007D215A" w:rsidP="007D215A">
      <w:pPr>
        <w:rPr>
          <w:rFonts w:cs="Arial"/>
          <w:b/>
          <w:lang w:val="en-GB"/>
        </w:rPr>
      </w:pPr>
      <w:r w:rsidRPr="007F4AF1">
        <w:rPr>
          <w:rFonts w:cs="Arial"/>
          <w:b/>
          <w:lang w:val="en-GB"/>
        </w:rPr>
        <w:t xml:space="preserve">Mechanical Team: </w:t>
      </w:r>
      <w:r w:rsidRPr="007F4AF1">
        <w:rPr>
          <w:rFonts w:cs="Arial"/>
          <w:bCs/>
        </w:rPr>
        <w:t>Mechanical shift lead supervisor,</w:t>
      </w:r>
      <w:r w:rsidRPr="007F4AF1">
        <w:rPr>
          <w:rFonts w:cs="Arial"/>
          <w:bCs/>
          <w:lang w:val="en-GB"/>
        </w:rPr>
        <w:t xml:space="preserve"> Mechanical supervisor as available</w:t>
      </w:r>
    </w:p>
    <w:p w14:paraId="7B061620" w14:textId="77777777" w:rsidR="007D215A" w:rsidRPr="007F4AF1" w:rsidRDefault="007D215A" w:rsidP="007D215A">
      <w:pPr>
        <w:rPr>
          <w:rFonts w:cs="Arial"/>
        </w:rPr>
      </w:pPr>
    </w:p>
    <w:p w14:paraId="338BCC60" w14:textId="77777777" w:rsidR="007D215A" w:rsidRPr="007F4AF1" w:rsidRDefault="007D215A" w:rsidP="007D215A">
      <w:pPr>
        <w:rPr>
          <w:rFonts w:cs="Arial"/>
          <w:b/>
          <w:color w:val="FF0000"/>
        </w:rPr>
      </w:pPr>
      <w:r w:rsidRPr="007F4AF1">
        <w:rPr>
          <w:rFonts w:cs="Arial"/>
          <w:b/>
          <w:color w:val="FF0000"/>
          <w:lang w:val="en-GB"/>
        </w:rPr>
        <w:t>Take direction from and report to Facilities Management Company – Crisis Management Team</w:t>
      </w:r>
    </w:p>
    <w:p w14:paraId="152C575E" w14:textId="77777777" w:rsidR="007D215A" w:rsidRPr="007F4AF1" w:rsidRDefault="007D215A" w:rsidP="007D215A">
      <w:pPr>
        <w:rPr>
          <w:rFonts w:cs="Arial"/>
          <w:b/>
        </w:rPr>
      </w:pP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4777"/>
        <w:gridCol w:w="1551"/>
      </w:tblGrid>
      <w:tr w:rsidR="007D215A" w:rsidRPr="007F4AF1" w14:paraId="5CD14B86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0787A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b/>
                <w:bCs/>
                <w:lang w:val="en-GB"/>
              </w:rPr>
              <w:t>Deploy staff to areas as required and or directed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5BADD87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lang w:val="en-GB"/>
              </w:rPr>
              <w:t>Deployed Y/N</w:t>
            </w:r>
          </w:p>
        </w:tc>
      </w:tr>
      <w:tr w:rsidR="007D215A" w:rsidRPr="007F4AF1" w14:paraId="2959C4C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875" w14:textId="77777777" w:rsidR="007D215A" w:rsidRPr="007F4AF1" w:rsidRDefault="007D215A" w:rsidP="00C15143">
            <w:pPr>
              <w:rPr>
                <w:rFonts w:cs="Arial"/>
                <w:lang w:val="en-GB"/>
              </w:rPr>
            </w:pPr>
            <w:r w:rsidRPr="007F4AF1">
              <w:rPr>
                <w:rFonts w:cs="Arial"/>
                <w:lang w:val="en-GB"/>
              </w:rPr>
              <w:t>Deploy staff to monitor the fuel system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C61C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DF57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2597932A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F26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Deploy staff to monitor fire pumps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D79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0C8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0158AE45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B6C" w14:textId="77777777" w:rsidR="007D215A" w:rsidRPr="007F4AF1" w:rsidRDefault="007D215A" w:rsidP="00C15143">
            <w:pPr>
              <w:rPr>
                <w:rFonts w:cs="Arial"/>
                <w:lang w:val="en-GB"/>
              </w:rPr>
            </w:pPr>
            <w:r w:rsidRPr="007F4AF1">
              <w:rPr>
                <w:rFonts w:cs="Arial"/>
                <w:lang w:val="en-GB"/>
              </w:rPr>
              <w:t>Deploy staff to monitor generator cooling system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8DEB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87C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09FB1A5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2BCA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Deploy staff to monitor hot water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9FE" w14:textId="52DBDFE6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C3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09E753A2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2D3E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lang w:val="en-GB"/>
              </w:rPr>
              <w:t xml:space="preserve">Ensure that all mechanical staff not otherwise deployed under </w:t>
            </w:r>
            <w:r w:rsidRPr="007F4AF1">
              <w:rPr>
                <w:rFonts w:cs="Arial"/>
                <w:b/>
              </w:rPr>
              <w:t>code</w:t>
            </w:r>
            <w:r w:rsidRPr="007F4AF1">
              <w:rPr>
                <w:rFonts w:cs="Arial"/>
                <w:b/>
                <w:bCs/>
              </w:rPr>
              <w:t xml:space="preserve"> xxx</w:t>
            </w:r>
            <w:r w:rsidRPr="007F4AF1">
              <w:rPr>
                <w:rFonts w:cs="Arial"/>
                <w:b/>
                <w:bCs/>
                <w:lang w:val="en-GB"/>
              </w:rPr>
              <w:t xml:space="preserve"> are available to the central </w:t>
            </w:r>
            <w:proofErr w:type="spellStart"/>
            <w:r w:rsidRPr="007F4AF1">
              <w:rPr>
                <w:rFonts w:cs="Arial"/>
                <w:b/>
                <w:bCs/>
                <w:lang w:val="en-GB"/>
              </w:rPr>
              <w:t>labor</w:t>
            </w:r>
            <w:proofErr w:type="spellEnd"/>
            <w:r w:rsidRPr="007F4AF1">
              <w:rPr>
                <w:rFonts w:cs="Arial"/>
                <w:b/>
                <w:bCs/>
                <w:lang w:val="en-GB"/>
              </w:rPr>
              <w:t xml:space="preserve"> pool</w:t>
            </w:r>
          </w:p>
        </w:tc>
      </w:tr>
    </w:tbl>
    <w:p w14:paraId="0A80127F" w14:textId="77777777" w:rsidR="007D215A" w:rsidRPr="007F4AF1" w:rsidRDefault="007D215A" w:rsidP="007D215A">
      <w:pPr>
        <w:rPr>
          <w:rFonts w:cs="Arial"/>
        </w:rPr>
      </w:pPr>
    </w:p>
    <w:p w14:paraId="6E524A4B" w14:textId="77777777" w:rsidR="007D215A" w:rsidRPr="007F4AF1" w:rsidRDefault="007D215A" w:rsidP="007D215A">
      <w:pPr>
        <w:rPr>
          <w:rFonts w:cs="Arial"/>
          <w:bCs/>
          <w:lang w:val="en-GB"/>
        </w:rPr>
      </w:pPr>
      <w:r w:rsidRPr="007F4AF1">
        <w:rPr>
          <w:rFonts w:cs="Arial"/>
          <w:b/>
          <w:lang w:val="en-GB"/>
        </w:rPr>
        <w:t>Emergency Power Team:</w:t>
      </w:r>
      <w:r w:rsidRPr="007D215A">
        <w:rPr>
          <w:rFonts w:cs="Arial"/>
          <w:b/>
          <w:outline/>
          <w:noProof/>
          <w:color w:val="4BACC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BACC6">
                <w14:alpha w14:val="34000"/>
              </w14:srgbClr>
            </w14:solidFill>
            <w14:prstDash w14:val="solid"/>
            <w14:round/>
          </w14:textOutline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7F4AF1">
        <w:rPr>
          <w:rFonts w:cs="Arial"/>
        </w:rPr>
        <w:t xml:space="preserve">Emergency Power shift lead supervisor, MEP Supervisor, </w:t>
      </w:r>
      <w:r w:rsidRPr="007F4AF1">
        <w:rPr>
          <w:rFonts w:cs="Arial"/>
          <w:b/>
          <w:bCs/>
        </w:rPr>
        <w:t>E</w:t>
      </w:r>
      <w:r w:rsidRPr="007F4AF1">
        <w:rPr>
          <w:rFonts w:cs="Arial"/>
        </w:rPr>
        <w:t>lectrical operations supervisor as available</w:t>
      </w:r>
      <w:r w:rsidRPr="007F4AF1">
        <w:rPr>
          <w:rFonts w:cs="Arial"/>
          <w:bCs/>
          <w:lang w:val="en-GB"/>
        </w:rPr>
        <w:t>.</w:t>
      </w:r>
    </w:p>
    <w:p w14:paraId="65F9119F" w14:textId="77777777" w:rsidR="007D215A" w:rsidRPr="007F4AF1" w:rsidRDefault="007D215A" w:rsidP="007D215A">
      <w:pPr>
        <w:rPr>
          <w:rFonts w:cs="Arial"/>
          <w:lang w:val="en-GB"/>
        </w:rPr>
      </w:pPr>
    </w:p>
    <w:p w14:paraId="1F25F86D" w14:textId="77777777" w:rsidR="007D215A" w:rsidRPr="007F4AF1" w:rsidRDefault="007D215A" w:rsidP="007D215A">
      <w:pPr>
        <w:rPr>
          <w:rFonts w:cs="Arial"/>
          <w:b/>
          <w:color w:val="FF0000"/>
        </w:rPr>
      </w:pPr>
      <w:r w:rsidRPr="007F4AF1">
        <w:rPr>
          <w:rFonts w:cs="Arial"/>
          <w:b/>
          <w:color w:val="FF0000"/>
          <w:lang w:val="en-GB"/>
        </w:rPr>
        <w:t>Take direction from and report to Facilities Management Company – Crisis Management Team</w:t>
      </w:r>
    </w:p>
    <w:tbl>
      <w:tblPr>
        <w:tblStyle w:val="TableGrid"/>
        <w:tblpPr w:leftFromText="180" w:rightFromText="180" w:vertAnchor="text" w:horzAnchor="margin" w:tblpY="170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776"/>
        <w:gridCol w:w="1551"/>
      </w:tblGrid>
      <w:tr w:rsidR="007D215A" w:rsidRPr="007F4AF1" w14:paraId="0A458150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B82426" w14:textId="77777777" w:rsidR="007D215A" w:rsidRPr="007F4AF1" w:rsidRDefault="007D215A" w:rsidP="00C15143">
            <w:pPr>
              <w:rPr>
                <w:rFonts w:cs="Arial"/>
                <w:b/>
                <w:lang w:val="en-GB"/>
              </w:rPr>
            </w:pPr>
            <w:r w:rsidRPr="007F4AF1">
              <w:rPr>
                <w:rFonts w:cs="Arial"/>
                <w:b/>
                <w:lang w:val="en-GB"/>
              </w:rPr>
              <w:t>Deploy staff to areas as required and or directed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94F8246" w14:textId="77777777" w:rsidR="007D215A" w:rsidRPr="007F4AF1" w:rsidRDefault="007D215A" w:rsidP="00C15143">
            <w:pPr>
              <w:rPr>
                <w:rFonts w:cs="Arial"/>
                <w:b/>
              </w:rPr>
            </w:pPr>
            <w:r w:rsidRPr="007F4AF1">
              <w:rPr>
                <w:rFonts w:cs="Arial"/>
                <w:b/>
                <w:lang w:val="en-GB"/>
              </w:rPr>
              <w:t xml:space="preserve">Deployed Y/N  </w:t>
            </w:r>
          </w:p>
        </w:tc>
      </w:tr>
      <w:tr w:rsidR="007D215A" w:rsidRPr="007F4AF1" w14:paraId="3FDF796F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9149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generator room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7257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EC3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2D0F25E2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72CF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automatic transfer switch (ATS) room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6716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271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39A8482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A1B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monitor all   uninterruptible power source (UPS) units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0D5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8C0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7DA7297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F65" w14:textId="77777777" w:rsidR="007D215A" w:rsidRPr="007F4AF1" w:rsidRDefault="007D215A" w:rsidP="00C15143">
            <w:pPr>
              <w:rPr>
                <w:rFonts w:cs="Arial"/>
              </w:rPr>
            </w:pPr>
            <w:proofErr w:type="spellStart"/>
            <w:r w:rsidRPr="007F4AF1">
              <w:rPr>
                <w:rFonts w:cs="Arial"/>
              </w:rPr>
              <w:t>Prioritise</w:t>
            </w:r>
            <w:proofErr w:type="spellEnd"/>
            <w:r w:rsidRPr="007F4AF1">
              <w:rPr>
                <w:rFonts w:cs="Arial"/>
              </w:rPr>
              <w:t xml:space="preserve"> and action emergency power failure issues reported to help desk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18A4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934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57DDD783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FFE5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critical areas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AE43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Monitor and take corrective actions as required and or instructed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169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794AE6A4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BDB" w14:textId="77777777" w:rsidR="007D215A" w:rsidRPr="007F4AF1" w:rsidRDefault="007D215A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Ensure that all electrical staff not otherwise deployed under code xxx are available to the labor pool</w:t>
            </w:r>
          </w:p>
        </w:tc>
      </w:tr>
    </w:tbl>
    <w:p w14:paraId="2469F505" w14:textId="02F262B9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7D1E" w14:textId="77777777" w:rsidR="00B47841" w:rsidRDefault="00B47841">
      <w:r>
        <w:separator/>
      </w:r>
    </w:p>
    <w:p w14:paraId="15C5E33C" w14:textId="77777777" w:rsidR="00B47841" w:rsidRDefault="00B47841"/>
  </w:endnote>
  <w:endnote w:type="continuationSeparator" w:id="0">
    <w:p w14:paraId="381DD823" w14:textId="77777777" w:rsidR="00B47841" w:rsidRDefault="00B47841">
      <w:r>
        <w:continuationSeparator/>
      </w:r>
    </w:p>
    <w:p w14:paraId="6BF98AB5" w14:textId="77777777" w:rsidR="00B47841" w:rsidRDefault="00B47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2AFC7D5" w:rsidR="009210BF" w:rsidRDefault="00B4784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74239">
          <w:rPr>
            <w:sz w:val="16"/>
            <w:szCs w:val="16"/>
            <w:lang w:val="en-AU"/>
          </w:rPr>
          <w:t>EOM-ZO0-TP-000058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9F303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D215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D215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44A3" w14:textId="77777777" w:rsidR="00B47841" w:rsidRDefault="00B47841">
      <w:r>
        <w:separator/>
      </w:r>
    </w:p>
    <w:p w14:paraId="03D0CF99" w14:textId="77777777" w:rsidR="00B47841" w:rsidRDefault="00B47841"/>
  </w:footnote>
  <w:footnote w:type="continuationSeparator" w:id="0">
    <w:p w14:paraId="5C2D1848" w14:textId="77777777" w:rsidR="00B47841" w:rsidRDefault="00B47841">
      <w:r>
        <w:continuationSeparator/>
      </w:r>
    </w:p>
    <w:p w14:paraId="49095D58" w14:textId="77777777" w:rsidR="00B47841" w:rsidRDefault="00B47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446DA4C" w:rsidR="009210BF" w:rsidRDefault="009F303F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E09AC6C" wp14:editId="0F9650A1">
                <wp:simplePos x="0" y="0"/>
                <wp:positionH relativeFrom="column">
                  <wp:posOffset>-476250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A440C85" w:rsidR="009210BF" w:rsidRPr="006A25F8" w:rsidRDefault="00874239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74239">
            <w:rPr>
              <w:kern w:val="32"/>
              <w:sz w:val="24"/>
              <w:szCs w:val="24"/>
              <w:lang w:val="en-GB"/>
            </w:rPr>
            <w:t>Emergency Response Action Deployment - Municipal Checklist</w:t>
          </w:r>
        </w:p>
      </w:tc>
    </w:tr>
  </w:tbl>
  <w:p w14:paraId="0FE4F66F" w14:textId="0A6232E3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15A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239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4FC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03F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47841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071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EAE3A-9374-4968-8637-2B0BA7787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2030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EOM-ZO0-TP-000058 Rev 001</dc:subject>
  <dc:creator>Rivamonte, Leonnito (RMP)</dc:creator>
  <cp:keywords>ᅟ</cp:keywords>
  <cp:lastModifiedBy>Jancil Saldhana</cp:lastModifiedBy>
  <cp:revision>28</cp:revision>
  <cp:lastPrinted>2017-10-17T10:11:00Z</cp:lastPrinted>
  <dcterms:created xsi:type="dcterms:W3CDTF">2019-12-16T06:44:00Z</dcterms:created>
  <dcterms:modified xsi:type="dcterms:W3CDTF">2021-08-20T12:46:00Z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